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2F" w:rsidRPr="00E74162" w:rsidRDefault="00E4292F" w:rsidP="00E4292F">
      <w:pPr>
        <w:tabs>
          <w:tab w:val="center" w:pos="4559"/>
          <w:tab w:val="right" w:pos="9119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E74162">
        <w:rPr>
          <w:b/>
          <w:bCs/>
          <w:sz w:val="20"/>
          <w:szCs w:val="20"/>
        </w:rPr>
        <w:t>АКТ</w:t>
      </w:r>
    </w:p>
    <w:p w:rsidR="00E4292F" w:rsidRPr="00E74162" w:rsidRDefault="00E4292F" w:rsidP="00E4292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74162">
        <w:rPr>
          <w:sz w:val="20"/>
          <w:szCs w:val="20"/>
        </w:rPr>
        <w:t>ЗАВЕРШЕНИЯ ЗЕМЛЯНЫХ РАБОТ И</w:t>
      </w:r>
    </w:p>
    <w:p w:rsidR="00E4292F" w:rsidRDefault="00E4292F" w:rsidP="00E4292F">
      <w:pPr>
        <w:jc w:val="center"/>
        <w:rPr>
          <w:sz w:val="20"/>
          <w:szCs w:val="20"/>
        </w:rPr>
      </w:pPr>
      <w:r w:rsidRPr="00E74162">
        <w:rPr>
          <w:sz w:val="20"/>
          <w:szCs w:val="20"/>
        </w:rPr>
        <w:t>ВОССТАНОВЛЕНИЯ ЭЛЕМЕНТОВ БЛАГОУСТРОЙСТВА</w:t>
      </w:r>
    </w:p>
    <w:p w:rsidR="00E4292F" w:rsidRDefault="00E4292F" w:rsidP="00E4292F">
      <w:pPr>
        <w:jc w:val="center"/>
      </w:pPr>
    </w:p>
    <w:p w:rsidR="00E4292F" w:rsidRPr="00461009" w:rsidRDefault="00E4292F" w:rsidP="00E4292F">
      <w:pPr>
        <w:jc w:val="center"/>
      </w:pPr>
    </w:p>
    <w:p w:rsidR="00E4292F" w:rsidRPr="00C476A9" w:rsidRDefault="00E4292F" w:rsidP="00E4292F">
      <w:proofErr w:type="spellStart"/>
      <w:r>
        <w:t>г</w:t>
      </w:r>
      <w:r w:rsidRPr="00461009">
        <w:t>.</w:t>
      </w:r>
      <w:r w:rsidR="002D0EF4">
        <w:t>Тольятти</w:t>
      </w:r>
      <w:proofErr w:type="spellEnd"/>
      <w:r w:rsidR="002D0EF4">
        <w:tab/>
      </w:r>
      <w:r w:rsidR="002D0EF4">
        <w:tab/>
      </w:r>
      <w:r w:rsidR="002D0EF4">
        <w:tab/>
      </w:r>
      <w:r w:rsidR="002D0EF4">
        <w:tab/>
      </w:r>
      <w:r w:rsidR="002D0EF4">
        <w:tab/>
      </w:r>
      <w:r w:rsidR="002D0EF4">
        <w:tab/>
      </w:r>
      <w:r>
        <w:t xml:space="preserve">                </w:t>
      </w:r>
      <w:r>
        <w:tab/>
      </w:r>
      <w:r w:rsidR="00C476A9">
        <w:tab/>
      </w:r>
      <w:r>
        <w:tab/>
      </w:r>
      <w:r w:rsidR="00772B19">
        <w:t>_____________</w:t>
      </w:r>
    </w:p>
    <w:p w:rsidR="00F4610A" w:rsidRPr="00461009" w:rsidRDefault="00F4610A"/>
    <w:p w:rsidR="00F4610A" w:rsidRPr="00C0235E" w:rsidRDefault="00F4610A">
      <w:r w:rsidRPr="004850E6">
        <w:t>Комиссия в составе:</w:t>
      </w:r>
    </w:p>
    <w:p w:rsidR="00BD0B26" w:rsidRDefault="00772B19" w:rsidP="00C0235E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46595A" w:rsidRPr="009D4C51" w:rsidRDefault="00772B19" w:rsidP="0046595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DB9" w:rsidRDefault="00A57DB9" w:rsidP="0046595A">
      <w:r>
        <w:t>__________________________________________________________________________________________________________________________________________________________</w:t>
      </w:r>
    </w:p>
    <w:p w:rsidR="00D56E6F" w:rsidRDefault="00702A04" w:rsidP="0046595A">
      <w:r>
        <w:t xml:space="preserve">               </w:t>
      </w:r>
    </w:p>
    <w:p w:rsidR="00F4610A" w:rsidRDefault="00F4610A" w:rsidP="009D4C51">
      <w:pPr>
        <w:ind w:firstLine="708"/>
        <w:jc w:val="both"/>
      </w:pPr>
      <w:r>
        <w:t xml:space="preserve">Составила настоящий акт о том, что </w:t>
      </w:r>
      <w:r w:rsidR="00C0235E">
        <w:t xml:space="preserve">после выполнения земляных работ </w:t>
      </w:r>
      <w:r w:rsidR="009D4C51">
        <w:t>б</w:t>
      </w:r>
      <w:r>
        <w:t>ыли выполнены восстановительные работы по благоустройству</w:t>
      </w:r>
      <w:r w:rsidR="00C0235E">
        <w:t xml:space="preserve"> </w:t>
      </w:r>
      <w:r>
        <w:t>на следующ</w:t>
      </w:r>
      <w:r w:rsidR="00740E24">
        <w:t>ем</w:t>
      </w:r>
      <w:r>
        <w:t xml:space="preserve"> объект</w:t>
      </w:r>
      <w:r w:rsidR="00740E24">
        <w:t>е</w:t>
      </w:r>
      <w:r>
        <w:t>:</w:t>
      </w:r>
    </w:p>
    <w:p w:rsidR="00F4610A" w:rsidRDefault="00F4610A" w:rsidP="00F461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550"/>
        <w:gridCol w:w="2053"/>
        <w:gridCol w:w="3080"/>
        <w:gridCol w:w="1874"/>
      </w:tblGrid>
      <w:tr w:rsidR="008D2A9B" w:rsidTr="00ED2D6E">
        <w:tc>
          <w:tcPr>
            <w:tcW w:w="817" w:type="dxa"/>
          </w:tcPr>
          <w:p w:rsidR="008D2A9B" w:rsidRDefault="008D2A9B" w:rsidP="00F4610A">
            <w:r>
              <w:t>№</w:t>
            </w:r>
          </w:p>
        </w:tc>
        <w:tc>
          <w:tcPr>
            <w:tcW w:w="1559" w:type="dxa"/>
          </w:tcPr>
          <w:p w:rsidR="008D2A9B" w:rsidRDefault="008D2A9B" w:rsidP="00F4610A">
            <w:r>
              <w:t>Разрешение</w:t>
            </w:r>
          </w:p>
        </w:tc>
        <w:tc>
          <w:tcPr>
            <w:tcW w:w="2127" w:type="dxa"/>
          </w:tcPr>
          <w:p w:rsidR="008D2A9B" w:rsidRDefault="008D2A9B" w:rsidP="00F4610A">
            <w:r>
              <w:t>Адреса объектов</w:t>
            </w:r>
          </w:p>
        </w:tc>
        <w:tc>
          <w:tcPr>
            <w:tcW w:w="3163" w:type="dxa"/>
          </w:tcPr>
          <w:p w:rsidR="008D2A9B" w:rsidRDefault="008D2A9B" w:rsidP="00F4610A">
            <w:r>
              <w:t>Восстановленный элемент</w:t>
            </w:r>
          </w:p>
        </w:tc>
        <w:tc>
          <w:tcPr>
            <w:tcW w:w="1905" w:type="dxa"/>
          </w:tcPr>
          <w:p w:rsidR="008D2A9B" w:rsidRDefault="008D2A9B" w:rsidP="00F4610A">
            <w:r>
              <w:t>Примечание</w:t>
            </w:r>
          </w:p>
        </w:tc>
      </w:tr>
      <w:tr w:rsidR="00740E24" w:rsidTr="00ED2D6E">
        <w:tc>
          <w:tcPr>
            <w:tcW w:w="817" w:type="dxa"/>
          </w:tcPr>
          <w:p w:rsidR="00740E24" w:rsidRPr="009D4C51" w:rsidRDefault="00740E24" w:rsidP="00F461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740E24" w:rsidRDefault="00740E24" w:rsidP="00B77C30"/>
        </w:tc>
        <w:tc>
          <w:tcPr>
            <w:tcW w:w="2127" w:type="dxa"/>
          </w:tcPr>
          <w:p w:rsidR="00740E24" w:rsidRPr="00C476A9" w:rsidRDefault="00740E24" w:rsidP="00ED2D6E">
            <w:pPr>
              <w:rPr>
                <w:sz w:val="22"/>
                <w:szCs w:val="22"/>
              </w:rPr>
            </w:pPr>
          </w:p>
        </w:tc>
        <w:tc>
          <w:tcPr>
            <w:tcW w:w="3163" w:type="dxa"/>
          </w:tcPr>
          <w:p w:rsidR="00740E24" w:rsidRDefault="00740E24" w:rsidP="00ED2D6E"/>
        </w:tc>
        <w:tc>
          <w:tcPr>
            <w:tcW w:w="1905" w:type="dxa"/>
          </w:tcPr>
          <w:p w:rsidR="00740E24" w:rsidRDefault="00740E24" w:rsidP="00F4610A"/>
        </w:tc>
      </w:tr>
    </w:tbl>
    <w:p w:rsidR="008D2A9B" w:rsidRPr="00740E24" w:rsidRDefault="008D2A9B" w:rsidP="00F4610A"/>
    <w:p w:rsidR="0091776B" w:rsidRPr="00740E24" w:rsidRDefault="0091776B" w:rsidP="00F4610A"/>
    <w:p w:rsidR="0091776B" w:rsidRPr="00740E24" w:rsidRDefault="00BB5216" w:rsidP="00F4610A">
      <w:r w:rsidRPr="00740E24">
        <w:t xml:space="preserve">   </w:t>
      </w:r>
      <w:r w:rsidR="008379C9" w:rsidRPr="00740E24">
        <w:t xml:space="preserve">       </w:t>
      </w:r>
      <w:r w:rsidRPr="00740E24">
        <w:t xml:space="preserve"> </w:t>
      </w:r>
      <w:r w:rsidR="0091776B">
        <w:t>Подписи</w:t>
      </w:r>
      <w:r w:rsidR="0091776B" w:rsidRPr="00740E24">
        <w:t>:</w:t>
      </w:r>
    </w:p>
    <w:tbl>
      <w:tblPr>
        <w:tblpPr w:leftFromText="180" w:rightFromText="180" w:vertAnchor="text" w:horzAnchor="margin" w:tblpX="-97" w:tblpY="164"/>
        <w:tblW w:w="9403" w:type="dxa"/>
        <w:tblLook w:val="01E0" w:firstRow="1" w:lastRow="1" w:firstColumn="1" w:lastColumn="1" w:noHBand="0" w:noVBand="0"/>
      </w:tblPr>
      <w:tblGrid>
        <w:gridCol w:w="9403"/>
      </w:tblGrid>
      <w:tr w:rsidR="00BB5216" w:rsidRPr="009D4C51" w:rsidTr="009D4C51">
        <w:trPr>
          <w:trHeight w:val="484"/>
        </w:trPr>
        <w:tc>
          <w:tcPr>
            <w:tcW w:w="9403" w:type="dxa"/>
          </w:tcPr>
          <w:p w:rsidR="00BD0B26" w:rsidRDefault="00BD0B26" w:rsidP="009D4C51">
            <w:pPr>
              <w:rPr>
                <w:lang w:val="en-US"/>
              </w:rPr>
            </w:pPr>
            <w:r w:rsidRPr="00740E24">
              <w:t xml:space="preserve">        </w:t>
            </w:r>
            <w:r w:rsidR="00772B19">
              <w:t xml:space="preserve">                                </w:t>
            </w:r>
            <w:r w:rsidRPr="00740E24">
              <w:t xml:space="preserve">          _________________________</w:t>
            </w:r>
          </w:p>
          <w:p w:rsidR="00BB5216" w:rsidRPr="009D4C51" w:rsidRDefault="00BB5216" w:rsidP="009D4C51">
            <w:pPr>
              <w:rPr>
                <w:lang w:val="en-US"/>
              </w:rPr>
            </w:pPr>
          </w:p>
        </w:tc>
      </w:tr>
      <w:tr w:rsidR="00BB5216" w:rsidRPr="009D4C51" w:rsidTr="009D4C51">
        <w:trPr>
          <w:trHeight w:val="472"/>
        </w:trPr>
        <w:tc>
          <w:tcPr>
            <w:tcW w:w="9403" w:type="dxa"/>
          </w:tcPr>
          <w:p w:rsidR="00772B19" w:rsidRDefault="00772B19" w:rsidP="00772B19">
            <w:pPr>
              <w:rPr>
                <w:lang w:val="en-US"/>
              </w:rPr>
            </w:pPr>
            <w:r w:rsidRPr="00740E24">
              <w:t xml:space="preserve">        </w:t>
            </w:r>
            <w:r>
              <w:t xml:space="preserve">                                </w:t>
            </w:r>
            <w:r w:rsidRPr="00740E24">
              <w:t xml:space="preserve">          _________________________</w:t>
            </w:r>
          </w:p>
          <w:p w:rsidR="00A57DB9" w:rsidRDefault="00A57DB9" w:rsidP="009D4C51"/>
          <w:p w:rsidR="00772B19" w:rsidRDefault="00772B19" w:rsidP="00772B19">
            <w:pPr>
              <w:rPr>
                <w:lang w:val="en-US"/>
              </w:rPr>
            </w:pPr>
            <w:r w:rsidRPr="00740E24">
              <w:t xml:space="preserve">        </w:t>
            </w:r>
            <w:r>
              <w:t xml:space="preserve">                                </w:t>
            </w:r>
            <w:r w:rsidRPr="00740E24">
              <w:t xml:space="preserve">          _________________________</w:t>
            </w:r>
          </w:p>
          <w:p w:rsidR="00BB5216" w:rsidRPr="009D4C51" w:rsidRDefault="00BB5216" w:rsidP="009D4C51">
            <w:pPr>
              <w:rPr>
                <w:lang w:val="en-US"/>
              </w:rPr>
            </w:pPr>
          </w:p>
        </w:tc>
      </w:tr>
    </w:tbl>
    <w:p w:rsidR="00BB5216" w:rsidRDefault="00BB5216" w:rsidP="00C13E52">
      <w:pPr>
        <w:rPr>
          <w:lang w:val="en-US"/>
        </w:rPr>
      </w:pPr>
    </w:p>
    <w:sectPr w:rsidR="00BB5216" w:rsidSect="00C023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26"/>
    <w:rsid w:val="000514D1"/>
    <w:rsid w:val="00053F22"/>
    <w:rsid w:val="000D5C40"/>
    <w:rsid w:val="00194BDA"/>
    <w:rsid w:val="001F1DDC"/>
    <w:rsid w:val="002D0EF4"/>
    <w:rsid w:val="003015B2"/>
    <w:rsid w:val="0031073E"/>
    <w:rsid w:val="003B5A74"/>
    <w:rsid w:val="00400BB7"/>
    <w:rsid w:val="0040339E"/>
    <w:rsid w:val="00461009"/>
    <w:rsid w:val="0046595A"/>
    <w:rsid w:val="00484981"/>
    <w:rsid w:val="004850E6"/>
    <w:rsid w:val="00495F0B"/>
    <w:rsid w:val="004A169F"/>
    <w:rsid w:val="004D3BE5"/>
    <w:rsid w:val="004F14FA"/>
    <w:rsid w:val="004F7F3D"/>
    <w:rsid w:val="00577F51"/>
    <w:rsid w:val="00675031"/>
    <w:rsid w:val="00682BD2"/>
    <w:rsid w:val="00702A04"/>
    <w:rsid w:val="00740E24"/>
    <w:rsid w:val="00760E73"/>
    <w:rsid w:val="00772B19"/>
    <w:rsid w:val="007B0846"/>
    <w:rsid w:val="008379C9"/>
    <w:rsid w:val="008D2A9B"/>
    <w:rsid w:val="00911990"/>
    <w:rsid w:val="0091776B"/>
    <w:rsid w:val="009D4C51"/>
    <w:rsid w:val="00A03D4E"/>
    <w:rsid w:val="00A07CC4"/>
    <w:rsid w:val="00A57DB9"/>
    <w:rsid w:val="00A969AD"/>
    <w:rsid w:val="00B058D6"/>
    <w:rsid w:val="00B77C30"/>
    <w:rsid w:val="00BB5216"/>
    <w:rsid w:val="00BD0B26"/>
    <w:rsid w:val="00C0235E"/>
    <w:rsid w:val="00C13E52"/>
    <w:rsid w:val="00C476A9"/>
    <w:rsid w:val="00D56E6F"/>
    <w:rsid w:val="00E21483"/>
    <w:rsid w:val="00E4292F"/>
    <w:rsid w:val="00E719F5"/>
    <w:rsid w:val="00ED2D6E"/>
    <w:rsid w:val="00F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EAD49F-FC04-4412-96ED-320B8A8A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3E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13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gener\order_ak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order_akt</Template>
  <TotalTime>0</TotalTime>
  <Pages>1</Pages>
  <Words>47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 @numAkt</vt:lpstr>
    </vt:vector>
  </TitlesOfParts>
  <Company>11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 @numAkt</dc:title>
  <dc:subject/>
  <dc:creator>popov.de</dc:creator>
  <cp:keywords/>
  <cp:lastModifiedBy>Попов Денис Евгеньевич</cp:lastModifiedBy>
  <cp:revision>2</cp:revision>
  <cp:lastPrinted>2025-04-24T05:58:00Z</cp:lastPrinted>
  <dcterms:created xsi:type="dcterms:W3CDTF">2026-03-26T05:39:00Z</dcterms:created>
  <dcterms:modified xsi:type="dcterms:W3CDTF">2026-03-26T05:39:00Z</dcterms:modified>
</cp:coreProperties>
</file>